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7D" w:rsidRDefault="0054517D" w:rsidP="00BA3121">
      <w:pPr>
        <w:jc w:val="center"/>
        <w:rPr>
          <w:rFonts w:ascii="Arial" w:hAnsi="Arial" w:cs="Arial"/>
        </w:rPr>
      </w:pPr>
      <w:r w:rsidRPr="007B5798">
        <w:rPr>
          <w:rFonts w:ascii="Arial" w:hAnsi="Arial" w:cs="Arial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3.75pt;height:33.75pt;visibility:visible">
            <v:imagedata r:id="rId4" o:title=""/>
          </v:shape>
        </w:pict>
      </w:r>
    </w:p>
    <w:p w:rsidR="0054517D" w:rsidRPr="00BA3121" w:rsidRDefault="0054517D" w:rsidP="00BA3121">
      <w:pPr>
        <w:pStyle w:val="Header"/>
        <w:tabs>
          <w:tab w:val="left" w:pos="2565"/>
        </w:tabs>
        <w:jc w:val="center"/>
        <w:rPr>
          <w:rFonts w:ascii="Arial" w:hAnsi="Arial" w:cs="Arial"/>
          <w:b/>
          <w:sz w:val="16"/>
          <w:szCs w:val="16"/>
        </w:rPr>
      </w:pPr>
      <w:r w:rsidRPr="00BA3121">
        <w:rPr>
          <w:rFonts w:ascii="Arial" w:hAnsi="Arial" w:cs="Arial"/>
          <w:b/>
          <w:sz w:val="16"/>
          <w:szCs w:val="16"/>
        </w:rPr>
        <w:t>Ministero della Pubblica Istruzione</w:t>
      </w:r>
    </w:p>
    <w:p w:rsidR="0054517D" w:rsidRPr="00BA3121" w:rsidRDefault="0054517D" w:rsidP="00BA3121">
      <w:pPr>
        <w:pStyle w:val="Header"/>
        <w:jc w:val="center"/>
        <w:rPr>
          <w:rFonts w:ascii="Arial" w:hAnsi="Arial" w:cs="Arial"/>
          <w:bCs/>
          <w:sz w:val="16"/>
          <w:szCs w:val="16"/>
        </w:rPr>
      </w:pPr>
      <w:r w:rsidRPr="00BA3121">
        <w:rPr>
          <w:rFonts w:ascii="Arial" w:hAnsi="Arial" w:cs="Arial"/>
          <w:bCs/>
          <w:sz w:val="16"/>
          <w:szCs w:val="16"/>
        </w:rPr>
        <w:t>Istituto Comprensivo Statale Scuola Infanzia, Primaria e Secondaria I°</w:t>
      </w:r>
    </w:p>
    <w:p w:rsidR="0054517D" w:rsidRPr="00BA3121" w:rsidRDefault="0054517D" w:rsidP="00BA3121">
      <w:pPr>
        <w:pStyle w:val="Header"/>
        <w:jc w:val="center"/>
        <w:rPr>
          <w:rFonts w:ascii="Arial" w:hAnsi="Arial" w:cs="Arial"/>
          <w:bCs/>
          <w:sz w:val="16"/>
          <w:szCs w:val="16"/>
        </w:rPr>
      </w:pPr>
      <w:r w:rsidRPr="00BA3121">
        <w:rPr>
          <w:rFonts w:ascii="Arial" w:hAnsi="Arial" w:cs="Arial"/>
          <w:b/>
          <w:sz w:val="16"/>
          <w:szCs w:val="16"/>
        </w:rPr>
        <w:t>“</w:t>
      </w:r>
      <w:r w:rsidRPr="00BA3121">
        <w:rPr>
          <w:rFonts w:ascii="Arial" w:hAnsi="Arial" w:cs="Arial"/>
          <w:bCs/>
          <w:sz w:val="16"/>
          <w:szCs w:val="16"/>
        </w:rPr>
        <w:t>G. SEGANTINI”</w:t>
      </w:r>
    </w:p>
    <w:p w:rsidR="0054517D" w:rsidRPr="00BA3121" w:rsidRDefault="0054517D" w:rsidP="00BA3121">
      <w:pPr>
        <w:pStyle w:val="Header"/>
        <w:jc w:val="center"/>
        <w:rPr>
          <w:rFonts w:ascii="Arial" w:hAnsi="Arial" w:cs="Arial"/>
          <w:bCs/>
          <w:sz w:val="16"/>
          <w:szCs w:val="16"/>
        </w:rPr>
      </w:pPr>
      <w:r w:rsidRPr="00BA3121">
        <w:rPr>
          <w:rFonts w:ascii="Arial" w:hAnsi="Arial" w:cs="Arial"/>
          <w:bCs/>
          <w:sz w:val="16"/>
          <w:szCs w:val="16"/>
        </w:rPr>
        <w:t xml:space="preserve">22033 ASSO (CO) - Viale delle  Rimembranze, 17 </w:t>
      </w:r>
    </w:p>
    <w:p w:rsidR="0054517D" w:rsidRPr="00BA3121" w:rsidRDefault="0054517D" w:rsidP="00BA3121">
      <w:pPr>
        <w:pStyle w:val="Header"/>
        <w:jc w:val="center"/>
        <w:rPr>
          <w:rFonts w:ascii="Arial" w:hAnsi="Arial" w:cs="Arial"/>
          <w:bCs/>
          <w:sz w:val="16"/>
          <w:szCs w:val="16"/>
          <w:lang w:val="en-US"/>
        </w:rPr>
      </w:pPr>
      <w:r w:rsidRPr="00BA3121">
        <w:rPr>
          <w:rFonts w:ascii="Arial" w:hAnsi="Arial" w:cs="Arial"/>
          <w:bCs/>
          <w:sz w:val="16"/>
          <w:szCs w:val="16"/>
          <w:lang w:val="en-US"/>
        </w:rPr>
        <w:t>C.F. 82002020137 - COIC803003 -Tel. n°. 031672089 - Fax 031681471</w:t>
      </w:r>
    </w:p>
    <w:p w:rsidR="0054517D" w:rsidRPr="00BA3121" w:rsidRDefault="0054517D" w:rsidP="00BA3121">
      <w:pPr>
        <w:jc w:val="center"/>
        <w:rPr>
          <w:rFonts w:ascii="Arial" w:hAnsi="Arial" w:cs="Arial"/>
          <w:sz w:val="16"/>
          <w:szCs w:val="16"/>
        </w:rPr>
      </w:pPr>
      <w:r w:rsidRPr="00BA3121">
        <w:rPr>
          <w:rFonts w:ascii="Arial" w:hAnsi="Arial" w:cs="Arial"/>
          <w:bCs/>
          <w:sz w:val="16"/>
          <w:szCs w:val="16"/>
        </w:rPr>
        <w:t>coic803003@istruzione.it</w:t>
      </w:r>
    </w:p>
    <w:p w:rsidR="0054517D" w:rsidRDefault="0054517D" w:rsidP="00AF6E2B">
      <w:pPr>
        <w:pStyle w:val="NoSpacing"/>
        <w:jc w:val="both"/>
      </w:pPr>
    </w:p>
    <w:p w:rsidR="0054517D" w:rsidRPr="00AF6E2B" w:rsidRDefault="0054517D" w:rsidP="00AF6E2B">
      <w:pPr>
        <w:pStyle w:val="NoSpacing"/>
        <w:jc w:val="both"/>
      </w:pPr>
      <w:r w:rsidRPr="00AF6E2B">
        <w:t xml:space="preserve">Asso, </w:t>
      </w:r>
      <w:r>
        <w:t>24</w:t>
      </w:r>
      <w:r w:rsidRPr="00AF6E2B">
        <w:t xml:space="preserve"> marzo 2014</w:t>
      </w:r>
    </w:p>
    <w:p w:rsidR="0054517D" w:rsidRPr="00AF6E2B" w:rsidRDefault="0054517D" w:rsidP="00AF6E2B">
      <w:pPr>
        <w:pStyle w:val="NoSpacing"/>
        <w:jc w:val="both"/>
      </w:pPr>
      <w:r w:rsidRPr="00AF6E2B">
        <w:t xml:space="preserve"> </w:t>
      </w:r>
    </w:p>
    <w:p w:rsidR="0054517D" w:rsidRPr="00AF6E2B" w:rsidRDefault="0054517D" w:rsidP="00AF6E2B">
      <w:pPr>
        <w:pStyle w:val="NoSpacing"/>
        <w:jc w:val="right"/>
      </w:pPr>
      <w:r w:rsidRPr="00AF6E2B">
        <w:t>Istituto Comprensivo Statale di Asso</w:t>
      </w:r>
    </w:p>
    <w:p w:rsidR="0054517D" w:rsidRDefault="0054517D" w:rsidP="00AF6E2B">
      <w:pPr>
        <w:pStyle w:val="NoSpacing"/>
        <w:jc w:val="right"/>
      </w:pPr>
    </w:p>
    <w:p w:rsidR="0054517D" w:rsidRPr="00AF6E2B" w:rsidRDefault="0054517D" w:rsidP="00AF6E2B">
      <w:pPr>
        <w:pStyle w:val="NoSpacing"/>
        <w:jc w:val="right"/>
      </w:pPr>
      <w:r w:rsidRPr="00AF6E2B">
        <w:t>A tutti gli insegnanti</w:t>
      </w:r>
    </w:p>
    <w:p w:rsidR="0054517D" w:rsidRPr="00AF6E2B" w:rsidRDefault="0054517D" w:rsidP="00AF6E2B">
      <w:pPr>
        <w:pStyle w:val="NoSpacing"/>
        <w:jc w:val="right"/>
      </w:pPr>
      <w:r w:rsidRPr="00AF6E2B">
        <w:t>Loro Sedi</w:t>
      </w:r>
    </w:p>
    <w:p w:rsidR="0054517D" w:rsidRPr="00AF6E2B" w:rsidRDefault="0054517D" w:rsidP="00AF6E2B">
      <w:pPr>
        <w:pStyle w:val="NoSpacing"/>
        <w:jc w:val="both"/>
      </w:pPr>
      <w:r w:rsidRPr="00AF6E2B">
        <w:t xml:space="preserve"> </w:t>
      </w:r>
    </w:p>
    <w:p w:rsidR="0054517D" w:rsidRPr="00AF6E2B" w:rsidRDefault="0054517D" w:rsidP="00AF6E2B">
      <w:pPr>
        <w:pStyle w:val="NoSpacing"/>
        <w:jc w:val="both"/>
      </w:pPr>
      <w:r w:rsidRPr="00AF6E2B">
        <w:t xml:space="preserve">Oggetto: Sperimentazione del progetto “L’Ecomuseo del Distretto dei monti e dei laghi briantei incontra la scuola”- </w:t>
      </w:r>
      <w:smartTag w:uri="urn:schemas-microsoft-com:office:smarttags" w:element="PersonName">
        <w:smartTagPr>
          <w:attr w:name="ProductID" w:val="La Mappa"/>
        </w:smartTagPr>
        <w:r w:rsidRPr="00AF6E2B">
          <w:t>La Mappa</w:t>
        </w:r>
      </w:smartTag>
      <w:r w:rsidRPr="00AF6E2B">
        <w:t xml:space="preserve"> di Comunità dei ragazzi. </w:t>
      </w:r>
    </w:p>
    <w:p w:rsidR="0054517D" w:rsidRPr="00AF6E2B" w:rsidRDefault="0054517D" w:rsidP="00AF6E2B">
      <w:pPr>
        <w:pStyle w:val="NoSpacing"/>
        <w:jc w:val="both"/>
      </w:pPr>
      <w:r w:rsidRPr="00AF6E2B">
        <w:t xml:space="preserve"> </w:t>
      </w:r>
    </w:p>
    <w:p w:rsidR="0054517D" w:rsidRDefault="0054517D" w:rsidP="00AF6E2B">
      <w:pPr>
        <w:pStyle w:val="NoSpacing"/>
        <w:jc w:val="both"/>
      </w:pPr>
    </w:p>
    <w:p w:rsidR="0054517D" w:rsidRDefault="0054517D" w:rsidP="00AF6E2B">
      <w:pPr>
        <w:pStyle w:val="NoSpacing"/>
        <w:jc w:val="both"/>
      </w:pPr>
      <w:r w:rsidRPr="00AF6E2B">
        <w:t xml:space="preserve">Cari </w:t>
      </w:r>
      <w:r>
        <w:t>Colleghi</w:t>
      </w:r>
      <w:r w:rsidRPr="00AF6E2B">
        <w:t xml:space="preserve">, </w:t>
      </w:r>
    </w:p>
    <w:p w:rsidR="0054517D" w:rsidRPr="00AF6E2B" w:rsidRDefault="0054517D" w:rsidP="00AF6E2B">
      <w:pPr>
        <w:pStyle w:val="NoSpacing"/>
        <w:jc w:val="both"/>
      </w:pPr>
    </w:p>
    <w:p w:rsidR="0054517D" w:rsidRDefault="0054517D" w:rsidP="00AF6E2B">
      <w:pPr>
        <w:pStyle w:val="NoSpacing"/>
        <w:jc w:val="both"/>
      </w:pPr>
      <w:r w:rsidRPr="00AF6E2B">
        <w:t>l’Ecomuseo del Distretto dei Monti e dei Laghi Briantei ci ha chiesto di catalogare e censire attività didattiche svolte sino ad oggi nelle nostre scuole. A tal fine sto già raccogliendo alcuni materiali che posto, poco alla volta, sul sito blog</w:t>
      </w:r>
      <w:r>
        <w:t>giornalismo 2.0 nella categoria “</w:t>
      </w:r>
      <w:r w:rsidRPr="00AF6E2B">
        <w:t>Ecomuseo del Distretto dei Monti e dei Laghi Briantei”. Già molti insegnanti si sono attivati in questo senso e</w:t>
      </w:r>
      <w:r>
        <w:t xml:space="preserve"> mi passano il materiale digitalizzato</w:t>
      </w:r>
      <w:r w:rsidRPr="00AF6E2B">
        <w:t xml:space="preserve"> in qualsiasi formato.</w:t>
      </w:r>
    </w:p>
    <w:p w:rsidR="0054517D" w:rsidRPr="00AF6E2B" w:rsidRDefault="0054517D" w:rsidP="00AF6E2B">
      <w:pPr>
        <w:pStyle w:val="NoSpacing"/>
        <w:jc w:val="both"/>
      </w:pPr>
    </w:p>
    <w:p w:rsidR="0054517D" w:rsidRDefault="0054517D" w:rsidP="00AF6E2B">
      <w:pPr>
        <w:pStyle w:val="NoSpacing"/>
        <w:jc w:val="both"/>
      </w:pPr>
      <w:r w:rsidRPr="00AF6E2B">
        <w:t xml:space="preserve">Ora l’Ecomuseo propone agli insegnanti di sperimentare le prime azioni che coinvolgano i ragazzi e le famiglie in alcune scuole del territorio ecomuseale, tra le quali quelle dell’I.C. di Asso, per  un percorso di conoscenza e di comprensione del proprio ambiente di vita, giungendo progressivamente alla predisposizione di Mappe di Comunità dei Ragazzi.  </w:t>
      </w:r>
    </w:p>
    <w:p w:rsidR="0054517D" w:rsidRPr="00AF6E2B" w:rsidRDefault="0054517D" w:rsidP="00AF6E2B">
      <w:pPr>
        <w:pStyle w:val="NoSpacing"/>
        <w:jc w:val="both"/>
      </w:pPr>
    </w:p>
    <w:p w:rsidR="0054517D" w:rsidRDefault="0054517D" w:rsidP="00AF6E2B">
      <w:pPr>
        <w:pStyle w:val="NoSpacing"/>
        <w:jc w:val="both"/>
      </w:pPr>
      <w:r w:rsidRPr="00AF6E2B">
        <w:t>Sono oggetto di studio le modalità circa cui giungere alla realizzazione dei prodotti finali anche se si lascia la massima libertà creativa ai docenti e agli alunni. Il lavoro svolto con le scuola dovrà essere digitalizzato e contribuirà a costituire l’archivio dell’Ecomuseo</w:t>
      </w:r>
      <w:r>
        <w:t>.</w:t>
      </w:r>
      <w:r w:rsidRPr="00AF6E2B">
        <w:t xml:space="preserve"> </w:t>
      </w:r>
    </w:p>
    <w:p w:rsidR="0054517D" w:rsidRPr="00AF6E2B" w:rsidRDefault="0054517D" w:rsidP="00AF6E2B">
      <w:pPr>
        <w:pStyle w:val="NoSpacing"/>
        <w:jc w:val="both"/>
      </w:pPr>
    </w:p>
    <w:p w:rsidR="0054517D" w:rsidRDefault="0054517D" w:rsidP="00AF6E2B">
      <w:pPr>
        <w:pStyle w:val="NoSpacing"/>
        <w:jc w:val="both"/>
      </w:pPr>
      <w:r w:rsidRPr="00AF6E2B">
        <w:t xml:space="preserve">Tale attività potrà essere svolta in collegamento con gli istituti e associazioni culturali presenti sul Territorio  che già condividono gli  obiettivi dell’Ecomuseo e collaborano con esso. </w:t>
      </w:r>
    </w:p>
    <w:p w:rsidR="0054517D" w:rsidRPr="00AF6E2B" w:rsidRDefault="0054517D" w:rsidP="00AF6E2B">
      <w:pPr>
        <w:pStyle w:val="NoSpacing"/>
        <w:jc w:val="both"/>
      </w:pPr>
    </w:p>
    <w:p w:rsidR="0054517D" w:rsidRDefault="0054517D" w:rsidP="00AF6E2B">
      <w:pPr>
        <w:pStyle w:val="NoSpacing"/>
        <w:jc w:val="both"/>
      </w:pPr>
      <w:r w:rsidRPr="00AF6E2B">
        <w:t>Vi chiediamo quindi di valutare la possibilità a co</w:t>
      </w:r>
      <w:r>
        <w:t>-</w:t>
      </w:r>
      <w:r w:rsidRPr="00AF6E2B">
        <w:t>progettare e realizzare nell’anno scolastico 2014/2015, unità di apprendimento interdisciplinar</w:t>
      </w:r>
      <w:r>
        <w:t>i</w:t>
      </w:r>
      <w:r w:rsidRPr="00AF6E2B">
        <w:t xml:space="preserve"> che possano condurre alla sperimentazione della Mappa di Comunità dei ragazzi del territorio di Asso, Canzo, Valbrona, Vallassina. </w:t>
      </w:r>
    </w:p>
    <w:p w:rsidR="0054517D" w:rsidRPr="00AF6E2B" w:rsidRDefault="0054517D" w:rsidP="00AF6E2B">
      <w:pPr>
        <w:pStyle w:val="NoSpacing"/>
        <w:jc w:val="both"/>
      </w:pPr>
    </w:p>
    <w:p w:rsidR="0054517D" w:rsidRDefault="0054517D" w:rsidP="00AF6E2B">
      <w:pPr>
        <w:pStyle w:val="NoSpacing"/>
        <w:jc w:val="both"/>
      </w:pPr>
      <w:r w:rsidRPr="00AF6E2B">
        <w:t>Resto in attesa di un riscontro circa l’interesse della proposta e vi chiedo di comunicarmi, entro il 20 giugno, i nominativi e i recapiti dei referenti per plesso o quello degli insegnanti che – singolarmente – aderiscono al progetto.</w:t>
      </w:r>
    </w:p>
    <w:p w:rsidR="0054517D" w:rsidRPr="00AF6E2B" w:rsidRDefault="0054517D" w:rsidP="00AF6E2B">
      <w:pPr>
        <w:pStyle w:val="NoSpacing"/>
        <w:jc w:val="both"/>
      </w:pPr>
    </w:p>
    <w:p w:rsidR="0054517D" w:rsidRDefault="0054517D" w:rsidP="00AF6E2B">
      <w:pPr>
        <w:pStyle w:val="NoSpacing"/>
        <w:jc w:val="both"/>
      </w:pPr>
      <w:r w:rsidRPr="00AF6E2B">
        <w:t xml:space="preserve">Auspicando un fattivo proseguimento della collaborazione è </w:t>
      </w:r>
      <w:r>
        <w:t>gradita l’occasione per salutarV</w:t>
      </w:r>
      <w:r w:rsidRPr="00AF6E2B">
        <w:t xml:space="preserve">i cordialmente.  </w:t>
      </w:r>
    </w:p>
    <w:p w:rsidR="0054517D" w:rsidRDefault="0054517D" w:rsidP="00AF6E2B">
      <w:pPr>
        <w:pStyle w:val="NoSpacing"/>
        <w:jc w:val="both"/>
      </w:pPr>
    </w:p>
    <w:p w:rsidR="0054517D" w:rsidRDefault="0054517D" w:rsidP="00AF6E2B">
      <w:pPr>
        <w:pStyle w:val="NoSpacing"/>
        <w:jc w:val="both"/>
      </w:pPr>
      <w:r>
        <w:t>Giulia Caminada</w:t>
      </w:r>
    </w:p>
    <w:p w:rsidR="0054517D" w:rsidRPr="00AF6E2B" w:rsidRDefault="0054517D" w:rsidP="00AF6E2B">
      <w:pPr>
        <w:pStyle w:val="NoSpacing"/>
        <w:jc w:val="both"/>
      </w:pPr>
      <w:r>
        <w:t>giulia.caminada.gc@gmail.com</w:t>
      </w:r>
    </w:p>
    <w:sectPr w:rsidR="0054517D" w:rsidRPr="00AF6E2B" w:rsidSect="007A76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2A8"/>
    <w:rsid w:val="002372A8"/>
    <w:rsid w:val="0054517D"/>
    <w:rsid w:val="00724B4C"/>
    <w:rsid w:val="007A7615"/>
    <w:rsid w:val="007B5798"/>
    <w:rsid w:val="007D14B2"/>
    <w:rsid w:val="00935F8B"/>
    <w:rsid w:val="0097151A"/>
    <w:rsid w:val="00AF6E2B"/>
    <w:rsid w:val="00B451F6"/>
    <w:rsid w:val="00BA3121"/>
    <w:rsid w:val="00C83D99"/>
    <w:rsid w:val="00D63E4B"/>
    <w:rsid w:val="00D8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6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F6E2B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BA312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3121"/>
    <w:rPr>
      <w:rFonts w:eastAsia="Times New Roman" w:cs="Times New Roman"/>
      <w:sz w:val="24"/>
      <w:szCs w:val="24"/>
      <w:lang w:val="it-IT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370</Words>
  <Characters>2114</Characters>
  <Application>Microsoft Office Outlook</Application>
  <DocSecurity>0</DocSecurity>
  <Lines>0</Lines>
  <Paragraphs>0</Paragraphs>
  <ScaleCrop>false</ScaleCrop>
  <Company>BASTARDS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Preinstalled</dc:creator>
  <cp:keywords/>
  <dc:description/>
  <cp:lastModifiedBy>alunno</cp:lastModifiedBy>
  <cp:revision>5</cp:revision>
  <cp:lastPrinted>2014-03-24T10:29:00Z</cp:lastPrinted>
  <dcterms:created xsi:type="dcterms:W3CDTF">2014-03-15T16:18:00Z</dcterms:created>
  <dcterms:modified xsi:type="dcterms:W3CDTF">2014-03-24T10:30:00Z</dcterms:modified>
</cp:coreProperties>
</file>